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124C9" w14:textId="77777777" w:rsidR="002209B6" w:rsidRPr="00C62F16" w:rsidRDefault="002209B6" w:rsidP="002209B6">
      <w:pPr>
        <w:rPr>
          <w:b/>
        </w:rPr>
      </w:pPr>
      <w:bookmarkStart w:id="0" w:name="_Hlk180494582"/>
      <w:r w:rsidRPr="00C62F16">
        <w:rPr>
          <w:b/>
        </w:rPr>
        <w:t>Vorlage für Lehrvideo</w:t>
      </w:r>
    </w:p>
    <w:p w14:paraId="7B4D2535" w14:textId="77777777" w:rsidR="002209B6" w:rsidRPr="00C62F16" w:rsidRDefault="002209B6" w:rsidP="002209B6"/>
    <w:tbl>
      <w:tblPr>
        <w:tblW w:w="13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80"/>
        <w:gridCol w:w="6918"/>
      </w:tblGrid>
      <w:tr w:rsidR="002209B6" w:rsidRPr="00C62F16" w14:paraId="6B5A8025" w14:textId="77777777" w:rsidTr="00600FFF">
        <w:tc>
          <w:tcPr>
            <w:tcW w:w="13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5B90" w14:textId="03FFFD5F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Modulbeschr</w:t>
            </w:r>
            <w:r w:rsidR="00C62F16">
              <w:rPr>
                <w:b/>
              </w:rPr>
              <w:t>ieb</w:t>
            </w:r>
          </w:p>
        </w:tc>
      </w:tr>
      <w:tr w:rsidR="002209B6" w:rsidRPr="00C62F16" w14:paraId="74735DE0" w14:textId="77777777" w:rsidTr="00600FFF">
        <w:tc>
          <w:tcPr>
            <w:tcW w:w="6680" w:type="dxa"/>
            <w:tcBorders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0DAC" w14:textId="77777777" w:rsidR="002209B6" w:rsidRPr="00C62F16" w:rsidRDefault="002209B6" w:rsidP="002209B6">
            <w:pPr>
              <w:rPr>
                <w:b/>
                <w:i/>
              </w:rPr>
            </w:pPr>
            <w:r w:rsidRPr="00C62F16">
              <w:rPr>
                <w:b/>
                <w:i/>
              </w:rPr>
              <w:t xml:space="preserve">Code, Titel, Zusammenfassung </w:t>
            </w:r>
          </w:p>
          <w:p w14:paraId="4C602745" w14:textId="77777777" w:rsidR="002209B6" w:rsidRPr="00C62F16" w:rsidRDefault="002209B6" w:rsidP="002209B6">
            <w:pPr>
              <w:rPr>
                <w:i/>
              </w:rPr>
            </w:pPr>
          </w:p>
          <w:p w14:paraId="1FCF6D37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Die Beschreibung sollte folgendes umfassen:</w:t>
            </w:r>
          </w:p>
          <w:p w14:paraId="739DA713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- Lerninhalte und -Ziele</w:t>
            </w:r>
          </w:p>
          <w:p w14:paraId="021F8AC7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- Ein Überblick über die Leistungsnachweise</w:t>
            </w:r>
          </w:p>
          <w:p w14:paraId="0F1BA5F9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 xml:space="preserve">- Assurance </w:t>
            </w:r>
            <w:proofErr w:type="spellStart"/>
            <w:r w:rsidRPr="00C62F16">
              <w:rPr>
                <w:i/>
              </w:rPr>
              <w:t>of</w:t>
            </w:r>
            <w:proofErr w:type="spellEnd"/>
            <w:r w:rsidRPr="00C62F16">
              <w:rPr>
                <w:i/>
              </w:rPr>
              <w:t xml:space="preserve"> Learning</w:t>
            </w:r>
          </w:p>
        </w:tc>
        <w:tc>
          <w:tcPr>
            <w:tcW w:w="6918" w:type="dxa"/>
            <w:tcBorders>
              <w:left w:val="single" w:sz="4" w:space="0" w:color="auto"/>
            </w:tcBorders>
            <w:shd w:val="clear" w:color="auto" w:fill="EFEFEF"/>
          </w:tcPr>
          <w:p w14:paraId="32BB0558" w14:textId="77777777" w:rsidR="002209B6" w:rsidRPr="00C62F16" w:rsidRDefault="002209B6" w:rsidP="002209B6">
            <w:pPr>
              <w:rPr>
                <w:i/>
              </w:rPr>
            </w:pPr>
            <w:r w:rsidRPr="00C62F16">
              <w:t xml:space="preserve">Beispiele </w:t>
            </w:r>
            <w:proofErr w:type="spellStart"/>
            <w:r w:rsidRPr="00C62F16">
              <w:t>SwitchTube</w:t>
            </w:r>
            <w:proofErr w:type="spellEnd"/>
            <w:r w:rsidRPr="00C62F16">
              <w:t>:</w:t>
            </w:r>
            <w:r w:rsidRPr="00C62F16">
              <w:rPr>
                <w:i/>
              </w:rPr>
              <w:t xml:space="preserve"> </w:t>
            </w:r>
            <w:hyperlink r:id="rId10" w:history="1">
              <w:r w:rsidRPr="00C62F16">
                <w:rPr>
                  <w:rStyle w:val="Hyperlink"/>
                </w:rPr>
                <w:t>https://tube</w:t>
              </w:r>
              <w:r w:rsidRPr="00C62F16">
                <w:rPr>
                  <w:rStyle w:val="Hyperlink"/>
                </w:rPr>
                <w:t>.switch.ch/channels/4c9aa6ee</w:t>
              </w:r>
            </w:hyperlink>
          </w:p>
          <w:p w14:paraId="4BC8E12D" w14:textId="77777777" w:rsidR="002209B6" w:rsidRPr="00C62F16" w:rsidRDefault="002209B6" w:rsidP="002209B6">
            <w:pPr>
              <w:rPr>
                <w:i/>
              </w:rPr>
            </w:pPr>
          </w:p>
        </w:tc>
      </w:tr>
      <w:tr w:rsidR="002209B6" w:rsidRPr="00C62F16" w14:paraId="4A4003FF" w14:textId="77777777" w:rsidTr="00600FFF">
        <w:tc>
          <w:tcPr>
            <w:tcW w:w="13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551C" w14:textId="77777777" w:rsidR="002209B6" w:rsidRPr="00C62F16" w:rsidRDefault="002209B6" w:rsidP="002209B6">
            <w:proofErr w:type="gramStart"/>
            <w:r w:rsidRPr="00C62F16">
              <w:t>URL Beispiel</w:t>
            </w:r>
            <w:proofErr w:type="gramEnd"/>
            <w:r w:rsidRPr="00C62F16">
              <w:t xml:space="preserve"> aus YouTube: </w:t>
            </w:r>
          </w:p>
          <w:p w14:paraId="60FEDB07" w14:textId="77777777" w:rsidR="002209B6" w:rsidRPr="00C62F16" w:rsidRDefault="002209B6" w:rsidP="002209B6"/>
          <w:p w14:paraId="2C257CCD" w14:textId="77777777" w:rsidR="002209B6" w:rsidRPr="00C62F16" w:rsidRDefault="002209B6" w:rsidP="002209B6"/>
          <w:p w14:paraId="35319579" w14:textId="77777777" w:rsidR="002209B6" w:rsidRPr="00C62F16" w:rsidRDefault="002209B6" w:rsidP="002209B6"/>
        </w:tc>
      </w:tr>
    </w:tbl>
    <w:p w14:paraId="5A96DB3C" w14:textId="77777777" w:rsidR="002209B6" w:rsidRPr="00C62F16" w:rsidRDefault="002209B6" w:rsidP="002209B6"/>
    <w:tbl>
      <w:tblPr>
        <w:tblW w:w="13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1036"/>
        <w:gridCol w:w="2551"/>
        <w:gridCol w:w="5387"/>
        <w:gridCol w:w="2409"/>
      </w:tblGrid>
      <w:tr w:rsidR="002209B6" w:rsidRPr="00C62F16" w14:paraId="6F7DA161" w14:textId="77777777" w:rsidTr="00600FFF">
        <w:trPr>
          <w:trHeight w:val="700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7877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Titel</w:t>
            </w:r>
          </w:p>
        </w:tc>
        <w:tc>
          <w:tcPr>
            <w:tcW w:w="1036" w:type="dxa"/>
          </w:tcPr>
          <w:p w14:paraId="17CB6E1C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Dauer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EBD4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Format / Bild</w:t>
            </w:r>
          </w:p>
        </w:tc>
        <w:tc>
          <w:tcPr>
            <w:tcW w:w="5387" w:type="dxa"/>
          </w:tcPr>
          <w:p w14:paraId="65A3250A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Text – Schlüsselbegriffe – Talking Points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E8BE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Lernerfolg</w:t>
            </w:r>
          </w:p>
        </w:tc>
      </w:tr>
      <w:tr w:rsidR="002209B6" w:rsidRPr="00C62F16" w14:paraId="60421BC0" w14:textId="77777777" w:rsidTr="00600FFF">
        <w:trPr>
          <w:trHeight w:val="1149"/>
        </w:trPr>
        <w:tc>
          <w:tcPr>
            <w:tcW w:w="22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F6B5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30-60 Minuten Videoinhalt, mit einem Intro- und Outro-Video.</w:t>
            </w:r>
          </w:p>
        </w:tc>
        <w:tc>
          <w:tcPr>
            <w:tcW w:w="1036" w:type="dxa"/>
            <w:shd w:val="clear" w:color="auto" w:fill="EFEFEF"/>
          </w:tcPr>
          <w:p w14:paraId="709949F4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3' für Intro und Outro, 5-8 für alle anderen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0B6E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PPT, Animation, Screencast, Talking Head, Interview, Einblendungen, beliebige Kombination aus obigem Inhalt</w:t>
            </w:r>
          </w:p>
        </w:tc>
        <w:tc>
          <w:tcPr>
            <w:tcW w:w="5387" w:type="dxa"/>
            <w:shd w:val="clear" w:color="auto" w:fill="EFEFEF"/>
          </w:tcPr>
          <w:p w14:paraId="603E431E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b/>
                <w:i/>
              </w:rPr>
              <w:t>Für Lernvideos</w:t>
            </w:r>
            <w:r w:rsidRPr="00C62F16">
              <w:rPr>
                <w:i/>
              </w:rPr>
              <w:t>: EIN Konzept / EINE Idee / EINE Botschaft. Zudem: Tipps, Best Practices, Beispiele, Verknüpfungen zu den Prüfungen; häufige Stolpersteine.</w:t>
            </w:r>
          </w:p>
        </w:tc>
        <w:tc>
          <w:tcPr>
            <w:tcW w:w="24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ACAA" w14:textId="77777777" w:rsidR="002209B6" w:rsidRPr="00C62F16" w:rsidRDefault="002209B6" w:rsidP="002209B6">
            <w:pPr>
              <w:rPr>
                <w:b/>
                <w:i/>
              </w:rPr>
            </w:pPr>
            <w:r w:rsidRPr="00C62F16">
              <w:rPr>
                <w:b/>
                <w:i/>
              </w:rPr>
              <w:t>Lesen / Schauen; Handeln; Reflektieren &amp; Schreiben</w:t>
            </w:r>
          </w:p>
          <w:p w14:paraId="0869DCA3" w14:textId="77777777" w:rsidR="002209B6" w:rsidRPr="00C62F16" w:rsidRDefault="002209B6" w:rsidP="002209B6">
            <w:pPr>
              <w:rPr>
                <w:i/>
              </w:rPr>
            </w:pPr>
            <w:r w:rsidRPr="00C62F16">
              <w:rPr>
                <w:i/>
              </w:rPr>
              <w:t>z.B.  Interaktives Video mit Kontrollfragen; Aufgabe; Forum; Test; Vorbereitung auf Webmeeting; Arbeiten mit einem Wiki</w:t>
            </w:r>
          </w:p>
        </w:tc>
      </w:tr>
      <w:tr w:rsidR="002209B6" w:rsidRPr="00C62F16" w14:paraId="06D62AAA" w14:textId="77777777" w:rsidTr="00600FFF">
        <w:trPr>
          <w:trHeight w:val="400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79FA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lastRenderedPageBreak/>
              <w:t xml:space="preserve">Intro </w:t>
            </w:r>
          </w:p>
          <w:p w14:paraId="2F6754DF" w14:textId="77777777" w:rsidR="002209B6" w:rsidRPr="00C62F16" w:rsidRDefault="002209B6" w:rsidP="002209B6"/>
        </w:tc>
        <w:tc>
          <w:tcPr>
            <w:tcW w:w="1036" w:type="dxa"/>
          </w:tcPr>
          <w:p w14:paraId="2A2FBBD1" w14:textId="77777777" w:rsidR="002209B6" w:rsidRPr="00C62F16" w:rsidRDefault="002209B6" w:rsidP="002209B6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FB60" w14:textId="77777777" w:rsidR="002209B6" w:rsidRPr="00C62F16" w:rsidRDefault="002209B6" w:rsidP="002209B6"/>
        </w:tc>
        <w:tc>
          <w:tcPr>
            <w:tcW w:w="5387" w:type="dxa"/>
          </w:tcPr>
          <w:p w14:paraId="656C390F" w14:textId="77777777" w:rsidR="002209B6" w:rsidRPr="00C62F16" w:rsidRDefault="002209B6" w:rsidP="002209B6">
            <w:r w:rsidRPr="00C62F16">
              <w:t>● Hauptziel des Moduls / Kurses</w:t>
            </w:r>
          </w:p>
          <w:p w14:paraId="03D5F495" w14:textId="77777777" w:rsidR="002209B6" w:rsidRPr="00C62F16" w:rsidRDefault="002209B6" w:rsidP="002209B6">
            <w:r w:rsidRPr="00C62F16">
              <w:t xml:space="preserve">● Übersicht über den Inhalt / Concept </w:t>
            </w:r>
            <w:proofErr w:type="spellStart"/>
            <w:r w:rsidRPr="00C62F16">
              <w:t>Map</w:t>
            </w:r>
            <w:proofErr w:type="spellEnd"/>
          </w:p>
          <w:p w14:paraId="42149C78" w14:textId="77777777" w:rsidR="002209B6" w:rsidRPr="00C62F16" w:rsidRDefault="002209B6" w:rsidP="002209B6">
            <w:r w:rsidRPr="00C62F16">
              <w:t>● Aufträge und Leistungsnachweise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851B" w14:textId="77777777" w:rsidR="002209B6" w:rsidRPr="00C62F16" w:rsidRDefault="002209B6" w:rsidP="002209B6"/>
        </w:tc>
      </w:tr>
      <w:tr w:rsidR="002209B6" w:rsidRPr="00C62F16" w14:paraId="226B25E5" w14:textId="77777777" w:rsidTr="00600FFF">
        <w:trPr>
          <w:trHeight w:val="400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64AB" w14:textId="628512CB" w:rsidR="002209B6" w:rsidRPr="00C62F16" w:rsidRDefault="001B08BC" w:rsidP="002209B6">
            <w:r w:rsidRPr="00C62F16">
              <w:t>Bild</w:t>
            </w:r>
            <w:r w:rsidR="002209B6" w:rsidRPr="00C62F16">
              <w:t xml:space="preserve"> 1</w:t>
            </w:r>
          </w:p>
        </w:tc>
        <w:tc>
          <w:tcPr>
            <w:tcW w:w="1036" w:type="dxa"/>
          </w:tcPr>
          <w:p w14:paraId="7235D4B3" w14:textId="77777777" w:rsidR="002209B6" w:rsidRPr="00C62F16" w:rsidRDefault="002209B6" w:rsidP="002209B6"/>
        </w:tc>
        <w:tc>
          <w:tcPr>
            <w:tcW w:w="2551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162DDC67" w14:textId="77777777" w:rsidR="002209B6" w:rsidRPr="00C62F16" w:rsidRDefault="002209B6" w:rsidP="002209B6"/>
        </w:tc>
        <w:tc>
          <w:tcPr>
            <w:tcW w:w="5387" w:type="dxa"/>
          </w:tcPr>
          <w:p w14:paraId="786D1B2E" w14:textId="77777777" w:rsidR="002209B6" w:rsidRPr="00C62F16" w:rsidRDefault="002209B6" w:rsidP="002209B6"/>
        </w:tc>
        <w:tc>
          <w:tcPr>
            <w:tcW w:w="2409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0CB8A3A8" w14:textId="77777777" w:rsidR="002209B6" w:rsidRPr="00C62F16" w:rsidRDefault="002209B6" w:rsidP="002209B6"/>
        </w:tc>
      </w:tr>
      <w:tr w:rsidR="002209B6" w:rsidRPr="00C62F16" w14:paraId="297C1199" w14:textId="77777777" w:rsidTr="00600FFF">
        <w:trPr>
          <w:trHeight w:val="400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8F12" w14:textId="70B598D5" w:rsidR="002209B6" w:rsidRPr="00C62F16" w:rsidRDefault="001B08BC" w:rsidP="002209B6">
            <w:r w:rsidRPr="00C62F16">
              <w:t>Bild</w:t>
            </w:r>
            <w:r w:rsidR="002209B6" w:rsidRPr="00C62F16">
              <w:t xml:space="preserve"> 2</w:t>
            </w:r>
          </w:p>
        </w:tc>
        <w:tc>
          <w:tcPr>
            <w:tcW w:w="1036" w:type="dxa"/>
          </w:tcPr>
          <w:p w14:paraId="351266F4" w14:textId="77777777" w:rsidR="002209B6" w:rsidRPr="00C62F16" w:rsidRDefault="002209B6" w:rsidP="002209B6"/>
        </w:tc>
        <w:tc>
          <w:tcPr>
            <w:tcW w:w="2551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1E046813" w14:textId="77777777" w:rsidR="002209B6" w:rsidRPr="00C62F16" w:rsidRDefault="002209B6" w:rsidP="002209B6"/>
        </w:tc>
        <w:tc>
          <w:tcPr>
            <w:tcW w:w="5387" w:type="dxa"/>
          </w:tcPr>
          <w:p w14:paraId="2A1954AE" w14:textId="77777777" w:rsidR="002209B6" w:rsidRPr="00C62F16" w:rsidRDefault="002209B6" w:rsidP="002209B6"/>
        </w:tc>
        <w:tc>
          <w:tcPr>
            <w:tcW w:w="2409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28D25E65" w14:textId="77777777" w:rsidR="002209B6" w:rsidRPr="00C62F16" w:rsidRDefault="002209B6" w:rsidP="002209B6"/>
        </w:tc>
      </w:tr>
      <w:tr w:rsidR="002209B6" w:rsidRPr="00C62F16" w14:paraId="3D57449F" w14:textId="77777777" w:rsidTr="00600FFF">
        <w:trPr>
          <w:trHeight w:val="400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EA4F" w14:textId="6198F0B8" w:rsidR="002209B6" w:rsidRPr="00C62F16" w:rsidRDefault="001B08BC" w:rsidP="002209B6">
            <w:r w:rsidRPr="00C62F16">
              <w:t>Bild</w:t>
            </w:r>
            <w:proofErr w:type="gramStart"/>
            <w:r w:rsidR="002209B6" w:rsidRPr="00C62F16">
              <w:t xml:space="preserve"> ….</w:t>
            </w:r>
            <w:proofErr w:type="gramEnd"/>
          </w:p>
        </w:tc>
        <w:tc>
          <w:tcPr>
            <w:tcW w:w="1036" w:type="dxa"/>
          </w:tcPr>
          <w:p w14:paraId="1F18965E" w14:textId="77777777" w:rsidR="002209B6" w:rsidRPr="00C62F16" w:rsidRDefault="002209B6" w:rsidP="002209B6"/>
        </w:tc>
        <w:tc>
          <w:tcPr>
            <w:tcW w:w="2551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0D4D5A6F" w14:textId="77777777" w:rsidR="002209B6" w:rsidRPr="00C62F16" w:rsidRDefault="002209B6" w:rsidP="002209B6"/>
        </w:tc>
        <w:tc>
          <w:tcPr>
            <w:tcW w:w="5387" w:type="dxa"/>
          </w:tcPr>
          <w:p w14:paraId="6B931655" w14:textId="77777777" w:rsidR="002209B6" w:rsidRPr="00C62F16" w:rsidRDefault="002209B6" w:rsidP="002209B6"/>
        </w:tc>
        <w:tc>
          <w:tcPr>
            <w:tcW w:w="2409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04CCBC0F" w14:textId="77777777" w:rsidR="002209B6" w:rsidRPr="00C62F16" w:rsidRDefault="002209B6" w:rsidP="002209B6"/>
        </w:tc>
      </w:tr>
      <w:tr w:rsidR="002209B6" w:rsidRPr="00C62F16" w14:paraId="02AAD002" w14:textId="77777777" w:rsidTr="00600FFF">
        <w:trPr>
          <w:trHeight w:val="400"/>
        </w:trPr>
        <w:tc>
          <w:tcPr>
            <w:tcW w:w="2215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</w:tcPr>
          <w:p w14:paraId="57F051F1" w14:textId="77777777" w:rsidR="002209B6" w:rsidRPr="00C62F16" w:rsidRDefault="002209B6" w:rsidP="002209B6">
            <w:pPr>
              <w:rPr>
                <w:b/>
              </w:rPr>
            </w:pPr>
            <w:r w:rsidRPr="00C62F16">
              <w:rPr>
                <w:b/>
              </w:rPr>
              <w:t>Outro</w:t>
            </w:r>
          </w:p>
          <w:p w14:paraId="39845DA6" w14:textId="77777777" w:rsidR="002209B6" w:rsidRPr="00C62F16" w:rsidRDefault="002209B6" w:rsidP="002209B6"/>
        </w:tc>
        <w:tc>
          <w:tcPr>
            <w:tcW w:w="1036" w:type="dxa"/>
          </w:tcPr>
          <w:p w14:paraId="26096DA4" w14:textId="77777777" w:rsidR="002209B6" w:rsidRPr="00C62F16" w:rsidRDefault="002209B6" w:rsidP="002209B6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F93B" w14:textId="77777777" w:rsidR="002209B6" w:rsidRPr="00C62F16" w:rsidRDefault="002209B6" w:rsidP="002209B6"/>
        </w:tc>
        <w:tc>
          <w:tcPr>
            <w:tcW w:w="5387" w:type="dxa"/>
          </w:tcPr>
          <w:p w14:paraId="29C91F4E" w14:textId="77777777" w:rsidR="002209B6" w:rsidRPr="00C62F16" w:rsidRDefault="002209B6" w:rsidP="002209B6">
            <w:r w:rsidRPr="00C62F16">
              <w:t>Erreichte Ziele, Zusammenfassung der wichtigsten Punkte / Best Practices / häufige Stolpersteine; Übereinstimmung mit dem gesamten Lehrplan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C922" w14:textId="77777777" w:rsidR="002209B6" w:rsidRPr="00C62F16" w:rsidRDefault="002209B6" w:rsidP="002209B6"/>
        </w:tc>
      </w:tr>
      <w:bookmarkEnd w:id="0"/>
    </w:tbl>
    <w:p w14:paraId="6DFA881C" w14:textId="77777777" w:rsidR="002209B6" w:rsidRPr="00C62F16" w:rsidRDefault="002209B6" w:rsidP="002209B6">
      <w:pPr>
        <w:rPr>
          <w:b/>
        </w:rPr>
      </w:pPr>
    </w:p>
    <w:p w14:paraId="34B8AFBD" w14:textId="77777777" w:rsidR="00537B20" w:rsidRPr="00C62F16" w:rsidRDefault="00537B20" w:rsidP="00504191">
      <w:pPr>
        <w:sectPr w:rsidR="00537B20" w:rsidRPr="00C62F16" w:rsidSect="002209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38" w:h="11906" w:orient="landscape" w:code="9"/>
          <w:pgMar w:top="2495" w:right="737" w:bottom="1135" w:left="1474" w:header="567" w:footer="737" w:gutter="0"/>
          <w:cols w:space="708"/>
          <w:docGrid w:linePitch="360"/>
        </w:sectPr>
      </w:pPr>
    </w:p>
    <w:p w14:paraId="2C3AB875" w14:textId="40099D09" w:rsidR="00A33D2B" w:rsidRPr="00C62F16" w:rsidRDefault="00A33D2B" w:rsidP="005D1D0B"/>
    <w:sectPr w:rsidR="00A33D2B" w:rsidRPr="00C62F16" w:rsidSect="00A33D2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6838" w:h="11906" w:orient="landscape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08281" w14:textId="77777777" w:rsidR="00856D02" w:rsidRPr="00C6782B" w:rsidRDefault="00856D02">
      <w:r w:rsidRPr="00C6782B">
        <w:separator/>
      </w:r>
    </w:p>
  </w:endnote>
  <w:endnote w:type="continuationSeparator" w:id="0">
    <w:p w14:paraId="4939F382" w14:textId="77777777" w:rsidR="00856D02" w:rsidRPr="00C6782B" w:rsidRDefault="00856D02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0D33F" w14:textId="77777777" w:rsidR="008375D9" w:rsidRDefault="008375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CB1F" w14:textId="77777777" w:rsidR="008B4B9C" w:rsidRPr="00241B6D" w:rsidRDefault="00FC30C1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3A5AA" w14:textId="77777777" w:rsidR="008375D9" w:rsidRDefault="008375D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F825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1A7F" w14:textId="77777777" w:rsidR="006C4D77" w:rsidRPr="00731E48" w:rsidRDefault="00FC30C1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6993DA" wp14:editId="5C59D91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4" name="Grafik 2" descr="Hochschule Luzern, Lucerne University of Applied Sciences and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Hochschule Luzern, Lucerne University of Applied Sciences and Art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6A6F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D5FF5" w14:textId="77777777" w:rsidR="00856D02" w:rsidRPr="00C6782B" w:rsidRDefault="00856D02">
      <w:r w:rsidRPr="00C6782B">
        <w:separator/>
      </w:r>
    </w:p>
  </w:footnote>
  <w:footnote w:type="continuationSeparator" w:id="0">
    <w:p w14:paraId="522B0061" w14:textId="77777777" w:rsidR="00856D02" w:rsidRPr="00C6782B" w:rsidRDefault="00856D02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A7C3" w14:textId="77777777" w:rsidR="008375D9" w:rsidRDefault="008375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86F" w14:textId="77777777" w:rsidR="00504191" w:rsidRDefault="00FC30C1" w:rsidP="00E40D2D">
    <w:bookmarkStart w:id="1" w:name="LogoP1"/>
    <w:bookmarkStart w:id="2" w:name="_DN_Hide_3"/>
    <w:bookmarkEnd w:id="1"/>
    <w:r>
      <w:rPr>
        <w:noProof/>
      </w:rPr>
      <w:drawing>
        <wp:anchor distT="0" distB="0" distL="114300" distR="114300" simplePos="0" relativeHeight="251656192" behindDoc="0" locked="0" layoutInCell="1" allowOverlap="1" wp14:anchorId="080E3781" wp14:editId="2473FA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500983808" name="Grafik 1500983808" descr="Logo Hochschule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Hochschule Luzer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2"/>
  </w:p>
  <w:p w14:paraId="58B9DA76" w14:textId="77777777" w:rsidR="00504191" w:rsidRDefault="00FC30C1" w:rsidP="00E40D2D">
    <w:bookmarkStart w:id="3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105801CD" wp14:editId="1B49C4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872800" cy="792000"/>
          <wp:effectExtent l="0" t="0" r="3810" b="8255"/>
          <wp:wrapNone/>
          <wp:docPr id="209475571" name="Grafik 3" descr="Logo FH Zentralschweiz mit AACSB Accredi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 FH Zentralschweiz mit AACSB Accredi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3"/>
  <w:p w14:paraId="6CFECD4A" w14:textId="77777777" w:rsidR="00376935" w:rsidRPr="006C3E11" w:rsidRDefault="00376935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77FCABF7" wp14:editId="335E157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1573633212" name="Grafik 1" descr="Logo Wirt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Wirtschaf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C8DE0" w14:textId="77777777" w:rsidR="008375D9" w:rsidRDefault="008375D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0359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A388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C9BB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99247">
    <w:abstractNumId w:val="4"/>
  </w:num>
  <w:num w:numId="2" w16cid:durableId="2141263890">
    <w:abstractNumId w:val="3"/>
  </w:num>
  <w:num w:numId="3" w16cid:durableId="1352297838">
    <w:abstractNumId w:val="2"/>
  </w:num>
  <w:num w:numId="4" w16cid:durableId="704866801">
    <w:abstractNumId w:val="5"/>
  </w:num>
  <w:num w:numId="5" w16cid:durableId="1642030029">
    <w:abstractNumId w:val="0"/>
  </w:num>
  <w:num w:numId="6" w16cid:durableId="1185750201">
    <w:abstractNumId w:val="0"/>
  </w:num>
  <w:num w:numId="7" w16cid:durableId="2094811473">
    <w:abstractNumId w:val="1"/>
  </w:num>
  <w:num w:numId="8" w16cid:durableId="1665474364">
    <w:abstractNumId w:val="1"/>
  </w:num>
  <w:num w:numId="9" w16cid:durableId="606160713">
    <w:abstractNumId w:val="1"/>
  </w:num>
  <w:num w:numId="10" w16cid:durableId="1666126981">
    <w:abstractNumId w:val="1"/>
  </w:num>
  <w:num w:numId="11" w16cid:durableId="1015422637">
    <w:abstractNumId w:val="0"/>
  </w:num>
  <w:num w:numId="12" w16cid:durableId="199178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2209B6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08BC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09B6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0542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6935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0E7B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1F8A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1BD1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47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6D0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9F5703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3D2B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D7C9B"/>
    <w:rsid w:val="00AE1B37"/>
    <w:rsid w:val="00AE21D7"/>
    <w:rsid w:val="00AF21E4"/>
    <w:rsid w:val="00AF336D"/>
    <w:rsid w:val="00AF486A"/>
    <w:rsid w:val="00B0107E"/>
    <w:rsid w:val="00B02806"/>
    <w:rsid w:val="00B05303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2F16"/>
    <w:rsid w:val="00C645F2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0C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D1DE9B"/>
  <w15:docId w15:val="{4715D1F9-9332-4091-9534-12DAF38D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806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A84552"/>
    <w:rPr>
      <w:rFonts w:ascii="Verdana" w:hAnsi="Verdana"/>
      <w:color w:val="206A8A"/>
      <w:sz w:val="18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C32A4D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C32A4D"/>
    <w:rPr>
      <w:i/>
      <w:iCs/>
      <w:sz w:val="14"/>
    </w:r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C62F16"/>
    <w:rPr>
      <w:color w:val="9F304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tube.switch.ch/channels/4c9aa6ee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gavric\AppData\Local\Temp\Docunize\00%20Vorlage%20A4%20quer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3.xml><?xml version="1.0" encoding="utf-8"?>
<officeatwork xmlns="http://schemas.officeatwork.com/Document">eNp7v3u/jUt+cmlual6JnY1PYl56aWJ6qp2RgampjT6ca6MPVwMA6D4SQg==</officeatwork>
</file>

<file path=customXml/itemProps1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quer.dotm</Template>
  <TotalTime>0</TotalTime>
  <Pages>2</Pages>
  <Words>176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Gavric Elena HSLU W</dc:creator>
  <cp:lastModifiedBy>Gavric Elena HSLU W</cp:lastModifiedBy>
  <cp:revision>3</cp:revision>
  <cp:lastPrinted>2007-08-23T08:57:00Z</cp:lastPrinted>
  <dcterms:created xsi:type="dcterms:W3CDTF">2024-12-04T10:42:00Z</dcterms:created>
  <dcterms:modified xsi:type="dcterms:W3CDTF">2024-12-04T10:42:00Z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579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2024-10-22T11:05:21Z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c8925ce6-3b82-4767-8512-d227af4a5acc</vt:lpwstr>
  </property>
  <property fmtid="{D5CDD505-2E9C-101B-9397-08002B2CF9AE}" pid="10" name="MSIP_Label_e8b0afbd-3cf7-4707-aee4-8dc9d855de29_ContentBits">
    <vt:lpwstr>0</vt:lpwstr>
  </property>
</Properties>
</file>