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783B" w14:textId="77777777" w:rsidR="00537B20" w:rsidRPr="00C6782B" w:rsidRDefault="00537B20" w:rsidP="00504191">
      <w:pPr>
        <w:sectPr w:rsidR="00537B20" w:rsidRPr="00C6782B" w:rsidSect="00582174">
          <w:headerReference w:type="default" r:id="rId10"/>
          <w:footerReference w:type="default" r:id="rId11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36B62994" w14:textId="1B8CFE9E" w:rsidR="005D1D0B" w:rsidRPr="001C448A" w:rsidRDefault="001C448A" w:rsidP="001C448A">
      <w:pPr>
        <w:rPr>
          <w:b/>
          <w:bCs/>
          <w:lang w:val="en-GB"/>
        </w:rPr>
      </w:pPr>
      <w:bookmarkStart w:id="1" w:name="MacroStartPosition"/>
      <w:bookmarkEnd w:id="1"/>
      <w:r w:rsidRPr="001C448A">
        <w:rPr>
          <w:b/>
          <w:bCs/>
          <w:lang w:val="en-GB"/>
        </w:rPr>
        <w:t>Sample Learning Journal</w:t>
      </w:r>
    </w:p>
    <w:p w14:paraId="0B10A7B4" w14:textId="18FE4FA1" w:rsidR="001C448A" w:rsidRDefault="001C448A" w:rsidP="001C448A">
      <w:pPr>
        <w:rPr>
          <w:lang w:val="en-GB"/>
        </w:rPr>
      </w:pPr>
    </w:p>
    <w:p w14:paraId="3EC6F035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 xml:space="preserve">Based on the German templates from </w:t>
      </w:r>
      <w:hyperlink r:id="rId12" w:history="1">
        <w:r w:rsidRPr="008E4E7B">
          <w:rPr>
            <w:rStyle w:val="Hyperlink"/>
            <w:lang w:val="en-GB"/>
          </w:rPr>
          <w:t>berufsbildung.ch</w:t>
        </w:r>
      </w:hyperlink>
      <w:r w:rsidRPr="008E4E7B">
        <w:rPr>
          <w:lang w:val="en-GB"/>
        </w:rPr>
        <w:t xml:space="preserve"> - The Swiss Service Centre for Vocational Education and Training, Vocational, Educational and Career Guidance (SDBB) in collaboration with State Secretariat for Education, Research and Innovation SERI.</w:t>
      </w:r>
    </w:p>
    <w:p w14:paraId="70F9ECB4" w14:textId="77777777" w:rsidR="001C448A" w:rsidRPr="008E4E7B" w:rsidRDefault="001C448A" w:rsidP="001C448A">
      <w:pPr>
        <w:rPr>
          <w:lang w:val="en-GB"/>
        </w:rPr>
      </w:pPr>
    </w:p>
    <w:p w14:paraId="3EFAB239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 xml:space="preserve">At least one learning report per relevant competence should be prepared over the duration of the </w:t>
      </w:r>
      <w:r>
        <w:rPr>
          <w:lang w:val="en-GB"/>
        </w:rPr>
        <w:t>work experience</w:t>
      </w:r>
      <w:r w:rsidRPr="008E4E7B">
        <w:rPr>
          <w:lang w:val="en-GB"/>
        </w:rPr>
        <w:t xml:space="preserve">. The relevant competences are defined as objectives in the </w:t>
      </w:r>
      <w:r>
        <w:rPr>
          <w:lang w:val="en-GB"/>
        </w:rPr>
        <w:t xml:space="preserve">work experience </w:t>
      </w:r>
      <w:r w:rsidRPr="008E4E7B">
        <w:rPr>
          <w:lang w:val="en-GB"/>
        </w:rPr>
        <w:t>agreement.</w:t>
      </w:r>
    </w:p>
    <w:p w14:paraId="3293FFDC" w14:textId="77777777" w:rsidR="001C448A" w:rsidRPr="008E4E7B" w:rsidRDefault="001C448A" w:rsidP="001C448A">
      <w:pPr>
        <w:rPr>
          <w:i/>
          <w:iCs/>
          <w:lang w:val="en-GB"/>
        </w:rPr>
      </w:pPr>
    </w:p>
    <w:p w14:paraId="72CB7BE0" w14:textId="77777777" w:rsidR="001C448A" w:rsidRPr="008E4E7B" w:rsidRDefault="001C448A" w:rsidP="001C448A">
      <w:pPr>
        <w:rPr>
          <w:i/>
          <w:iCs/>
          <w:lang w:val="en-GB"/>
        </w:rPr>
      </w:pPr>
      <w:r w:rsidRPr="008E4E7B">
        <w:rPr>
          <w:i/>
          <w:iCs/>
          <w:lang w:val="en-GB"/>
        </w:rPr>
        <w:t>Overview learning journals</w:t>
      </w:r>
    </w:p>
    <w:p w14:paraId="035C423B" w14:textId="77777777" w:rsidR="001C448A" w:rsidRPr="008E4E7B" w:rsidRDefault="001C448A" w:rsidP="001C448A">
      <w:pPr>
        <w:rPr>
          <w:i/>
          <w:iCs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1C448A" w:rsidRPr="008E4E7B" w14:paraId="240BADFB" w14:textId="77777777" w:rsidTr="005B43B3">
        <w:tc>
          <w:tcPr>
            <w:tcW w:w="9685" w:type="dxa"/>
          </w:tcPr>
          <w:p w14:paraId="05657CAC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 xml:space="preserve">Description of the </w:t>
            </w:r>
            <w:r>
              <w:rPr>
                <w:lang w:val="en-GB"/>
              </w:rPr>
              <w:t>work experience</w:t>
            </w:r>
          </w:p>
          <w:p w14:paraId="216C7E8B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- What tasks and responsibilities were taken on?</w:t>
            </w:r>
          </w:p>
          <w:p w14:paraId="5A3F6CD7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- What were the main tasks?</w:t>
            </w:r>
          </w:p>
          <w:p w14:paraId="4E3F65D9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- Which departments did you get to know?</w:t>
            </w:r>
          </w:p>
          <w:p w14:paraId="71330554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- What was particularly challenging?</w:t>
            </w:r>
          </w:p>
          <w:p w14:paraId="4D605D01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- What were the most important learning outcomes?</w:t>
            </w:r>
          </w:p>
          <w:p w14:paraId="04DCC203" w14:textId="77777777" w:rsidR="001C448A" w:rsidRPr="008E4E7B" w:rsidRDefault="001C448A" w:rsidP="005B43B3">
            <w:pPr>
              <w:rPr>
                <w:i/>
                <w:iCs/>
                <w:lang w:val="en-GB"/>
              </w:rPr>
            </w:pPr>
            <w:r w:rsidRPr="008E4E7B">
              <w:rPr>
                <w:lang w:val="en-GB"/>
              </w:rPr>
              <w:t>- …</w:t>
            </w:r>
          </w:p>
        </w:tc>
      </w:tr>
      <w:tr w:rsidR="001C448A" w:rsidRPr="008E4E7B" w14:paraId="74EBB626" w14:textId="77777777" w:rsidTr="005B43B3">
        <w:tc>
          <w:tcPr>
            <w:tcW w:w="9685" w:type="dxa"/>
          </w:tcPr>
          <w:p w14:paraId="6F1E3532" w14:textId="77777777" w:rsidR="001C448A" w:rsidRPr="008E4E7B" w:rsidRDefault="001C448A" w:rsidP="005B43B3">
            <w:pPr>
              <w:rPr>
                <w:i/>
                <w:iCs/>
                <w:lang w:val="en-GB"/>
              </w:rPr>
            </w:pPr>
          </w:p>
        </w:tc>
      </w:tr>
    </w:tbl>
    <w:p w14:paraId="11B7BABB" w14:textId="77777777" w:rsidR="001C448A" w:rsidRPr="008E4E7B" w:rsidRDefault="001C448A" w:rsidP="001C448A">
      <w:pPr>
        <w:rPr>
          <w:lang w:val="en-GB"/>
        </w:rPr>
      </w:pPr>
    </w:p>
    <w:p w14:paraId="50835334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 xml:space="preserve">Competence: Advise customers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13"/>
      </w:tblGrid>
      <w:tr w:rsidR="001C448A" w:rsidRPr="000C4E74" w14:paraId="59D39CCB" w14:textId="77777777" w:rsidTr="005B43B3">
        <w:tc>
          <w:tcPr>
            <w:tcW w:w="2122" w:type="dxa"/>
          </w:tcPr>
          <w:p w14:paraId="591BBF5E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850" w:type="dxa"/>
          </w:tcPr>
          <w:p w14:paraId="18894BF2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713" w:type="dxa"/>
          </w:tcPr>
          <w:p w14:paraId="663351BD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</w:tr>
      <w:tr w:rsidR="001C448A" w:rsidRPr="000C4E74" w14:paraId="2C7C246F" w14:textId="77777777" w:rsidTr="005B43B3">
        <w:tc>
          <w:tcPr>
            <w:tcW w:w="2122" w:type="dxa"/>
          </w:tcPr>
          <w:p w14:paraId="26330F7C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0FE5C591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7CD90405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06661D3C" w14:textId="77777777" w:rsidTr="005B43B3">
        <w:tc>
          <w:tcPr>
            <w:tcW w:w="2122" w:type="dxa"/>
          </w:tcPr>
          <w:p w14:paraId="318E9077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4548EC6A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19A2676A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645DAA8B" w14:textId="77777777" w:rsidTr="005B43B3">
        <w:tc>
          <w:tcPr>
            <w:tcW w:w="2122" w:type="dxa"/>
          </w:tcPr>
          <w:p w14:paraId="167C4477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385B4F84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22063CF8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78647607" w14:textId="77777777" w:rsidR="001C448A" w:rsidRPr="008E4E7B" w:rsidRDefault="001C448A" w:rsidP="001C448A">
      <w:pPr>
        <w:rPr>
          <w:lang w:val="en-GB"/>
        </w:rPr>
      </w:pPr>
    </w:p>
    <w:p w14:paraId="4110DB16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>Competence: Handle orders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13"/>
      </w:tblGrid>
      <w:tr w:rsidR="001C448A" w:rsidRPr="000C4E74" w14:paraId="4A3F99EB" w14:textId="77777777" w:rsidTr="005B43B3">
        <w:tc>
          <w:tcPr>
            <w:tcW w:w="2122" w:type="dxa"/>
          </w:tcPr>
          <w:p w14:paraId="3EB1AE3D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850" w:type="dxa"/>
          </w:tcPr>
          <w:p w14:paraId="41762C6F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713" w:type="dxa"/>
          </w:tcPr>
          <w:p w14:paraId="6D9362BB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</w:tr>
      <w:tr w:rsidR="001C448A" w:rsidRPr="000C4E74" w14:paraId="0F6E4CA7" w14:textId="77777777" w:rsidTr="005B43B3">
        <w:tc>
          <w:tcPr>
            <w:tcW w:w="2122" w:type="dxa"/>
          </w:tcPr>
          <w:p w14:paraId="05009B20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034BCA6F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0DA1B375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46BCAF77" w14:textId="77777777" w:rsidTr="005B43B3">
        <w:tc>
          <w:tcPr>
            <w:tcW w:w="2122" w:type="dxa"/>
          </w:tcPr>
          <w:p w14:paraId="157F4F2E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500D4724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286F0918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23C5D798" w14:textId="77777777" w:rsidTr="005B43B3">
        <w:tc>
          <w:tcPr>
            <w:tcW w:w="2122" w:type="dxa"/>
          </w:tcPr>
          <w:p w14:paraId="4FA44896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6C8192F5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41EFB37F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77ECAE7E" w14:textId="77777777" w:rsidR="001C448A" w:rsidRPr="008E4E7B" w:rsidRDefault="001C448A" w:rsidP="001C448A">
      <w:pPr>
        <w:rPr>
          <w:lang w:val="en-GB"/>
        </w:rPr>
      </w:pPr>
    </w:p>
    <w:p w14:paraId="4DEF1487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>Competence: Carry out administrative and organisational activities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13"/>
      </w:tblGrid>
      <w:tr w:rsidR="001C448A" w:rsidRPr="000C4E74" w14:paraId="31D21508" w14:textId="77777777" w:rsidTr="005B43B3">
        <w:tc>
          <w:tcPr>
            <w:tcW w:w="2122" w:type="dxa"/>
          </w:tcPr>
          <w:p w14:paraId="67F36984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850" w:type="dxa"/>
          </w:tcPr>
          <w:p w14:paraId="0023CB11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713" w:type="dxa"/>
          </w:tcPr>
          <w:p w14:paraId="7832040B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</w:tr>
      <w:tr w:rsidR="001C448A" w:rsidRPr="000C4E74" w14:paraId="2D2851CE" w14:textId="77777777" w:rsidTr="005B43B3">
        <w:tc>
          <w:tcPr>
            <w:tcW w:w="2122" w:type="dxa"/>
          </w:tcPr>
          <w:p w14:paraId="637D9F82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655D22A1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4106639D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0CBB07B0" w14:textId="77777777" w:rsidTr="005B43B3">
        <w:tc>
          <w:tcPr>
            <w:tcW w:w="2122" w:type="dxa"/>
          </w:tcPr>
          <w:p w14:paraId="7ED72885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1F3A6A9C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1F18928E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560A52AD" w14:textId="77777777" w:rsidTr="005B43B3">
        <w:tc>
          <w:tcPr>
            <w:tcW w:w="2122" w:type="dxa"/>
          </w:tcPr>
          <w:p w14:paraId="7E22A3F4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11F8D09D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1167CC03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65128A8A" w14:textId="77777777" w:rsidR="001C448A" w:rsidRPr="008E4E7B" w:rsidRDefault="001C448A" w:rsidP="001C448A">
      <w:pPr>
        <w:rPr>
          <w:lang w:val="en-GB"/>
        </w:rPr>
      </w:pPr>
    </w:p>
    <w:p w14:paraId="1359CC38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>Competence: Language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13"/>
      </w:tblGrid>
      <w:tr w:rsidR="001C448A" w:rsidRPr="000C4E74" w14:paraId="68B1795A" w14:textId="77777777" w:rsidTr="005B43B3">
        <w:tc>
          <w:tcPr>
            <w:tcW w:w="2122" w:type="dxa"/>
          </w:tcPr>
          <w:p w14:paraId="76FC2C06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850" w:type="dxa"/>
          </w:tcPr>
          <w:p w14:paraId="4331DE69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713" w:type="dxa"/>
          </w:tcPr>
          <w:p w14:paraId="6B2E4246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</w:tr>
      <w:tr w:rsidR="001C448A" w:rsidRPr="000C4E74" w14:paraId="14AAE198" w14:textId="77777777" w:rsidTr="005B43B3">
        <w:tc>
          <w:tcPr>
            <w:tcW w:w="2122" w:type="dxa"/>
          </w:tcPr>
          <w:p w14:paraId="7B8970B2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62B5584B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62092A5B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0F2E3665" w14:textId="77777777" w:rsidTr="005B43B3">
        <w:tc>
          <w:tcPr>
            <w:tcW w:w="2122" w:type="dxa"/>
          </w:tcPr>
          <w:p w14:paraId="7A9D3358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7BC7C0D5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393DB3F9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4D1C36B5" w14:textId="77777777" w:rsidTr="005B43B3">
        <w:tc>
          <w:tcPr>
            <w:tcW w:w="2122" w:type="dxa"/>
          </w:tcPr>
          <w:p w14:paraId="7AE9797C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69E67E1C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4A80DFF2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4E6B97E4" w14:textId="77777777" w:rsidR="001C448A" w:rsidRPr="008E4E7B" w:rsidRDefault="001C448A" w:rsidP="001C448A">
      <w:pPr>
        <w:rPr>
          <w:lang w:val="en-GB"/>
        </w:rPr>
      </w:pPr>
    </w:p>
    <w:p w14:paraId="10AEF360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>Competence: Economy and society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13"/>
      </w:tblGrid>
      <w:tr w:rsidR="001C448A" w:rsidRPr="000C4E74" w14:paraId="3D33F85A" w14:textId="77777777" w:rsidTr="005B43B3">
        <w:tc>
          <w:tcPr>
            <w:tcW w:w="2122" w:type="dxa"/>
          </w:tcPr>
          <w:p w14:paraId="22BB72C8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850" w:type="dxa"/>
          </w:tcPr>
          <w:p w14:paraId="0C2F3262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713" w:type="dxa"/>
          </w:tcPr>
          <w:p w14:paraId="09AC9745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</w:tr>
      <w:tr w:rsidR="001C448A" w:rsidRPr="000C4E74" w14:paraId="77A0CBCB" w14:textId="77777777" w:rsidTr="005B43B3">
        <w:tc>
          <w:tcPr>
            <w:tcW w:w="2122" w:type="dxa"/>
          </w:tcPr>
          <w:p w14:paraId="0DCB56B6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4CCA3891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04E8F237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290D01DD" w14:textId="77777777" w:rsidTr="005B43B3">
        <w:tc>
          <w:tcPr>
            <w:tcW w:w="2122" w:type="dxa"/>
          </w:tcPr>
          <w:p w14:paraId="6EB72434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02F4C9AB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03E95275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6B94C9B7" w14:textId="77777777" w:rsidTr="005B43B3">
        <w:tc>
          <w:tcPr>
            <w:tcW w:w="2122" w:type="dxa"/>
          </w:tcPr>
          <w:p w14:paraId="730D3DF6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5E0EEA48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7D3EC191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460B5D01" w14:textId="77777777" w:rsidR="001C448A" w:rsidRPr="008E4E7B" w:rsidRDefault="001C448A" w:rsidP="001C448A">
      <w:pPr>
        <w:rPr>
          <w:lang w:val="en-GB"/>
        </w:rPr>
      </w:pPr>
    </w:p>
    <w:p w14:paraId="3CFBBC04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>Competence: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13"/>
      </w:tblGrid>
      <w:tr w:rsidR="001C448A" w:rsidRPr="000C4E74" w14:paraId="49C36D35" w14:textId="77777777" w:rsidTr="005B43B3">
        <w:tc>
          <w:tcPr>
            <w:tcW w:w="2122" w:type="dxa"/>
          </w:tcPr>
          <w:p w14:paraId="2068B853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850" w:type="dxa"/>
          </w:tcPr>
          <w:p w14:paraId="6C741DF1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713" w:type="dxa"/>
          </w:tcPr>
          <w:p w14:paraId="3DADA5EE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</w:tr>
      <w:tr w:rsidR="001C448A" w:rsidRPr="000C4E74" w14:paraId="395E31B6" w14:textId="77777777" w:rsidTr="005B43B3">
        <w:tc>
          <w:tcPr>
            <w:tcW w:w="2122" w:type="dxa"/>
          </w:tcPr>
          <w:p w14:paraId="69416A9C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0DA3D325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60E7D834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10876F8F" w14:textId="77777777" w:rsidTr="005B43B3">
        <w:tc>
          <w:tcPr>
            <w:tcW w:w="2122" w:type="dxa"/>
          </w:tcPr>
          <w:p w14:paraId="6DA5DF64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0F77FC16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090E9C1B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7A7D3853" w14:textId="77777777" w:rsidTr="005B43B3">
        <w:tc>
          <w:tcPr>
            <w:tcW w:w="2122" w:type="dxa"/>
          </w:tcPr>
          <w:p w14:paraId="36CF79D2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508141F5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09CC3796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30E6C941" w14:textId="77777777" w:rsidR="001C448A" w:rsidRPr="008E4E7B" w:rsidRDefault="001C448A" w:rsidP="001C448A">
      <w:pPr>
        <w:rPr>
          <w:lang w:val="en-GB"/>
        </w:rPr>
      </w:pPr>
    </w:p>
    <w:p w14:paraId="20C39B41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>Competence: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13"/>
      </w:tblGrid>
      <w:tr w:rsidR="001C448A" w:rsidRPr="000C4E74" w14:paraId="526C3F7F" w14:textId="77777777" w:rsidTr="005B43B3">
        <w:tc>
          <w:tcPr>
            <w:tcW w:w="2122" w:type="dxa"/>
          </w:tcPr>
          <w:p w14:paraId="0B27E1E3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850" w:type="dxa"/>
          </w:tcPr>
          <w:p w14:paraId="141169B4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713" w:type="dxa"/>
          </w:tcPr>
          <w:p w14:paraId="7B10E69E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</w:tr>
      <w:tr w:rsidR="001C448A" w:rsidRPr="000C4E74" w14:paraId="02E3FCD2" w14:textId="77777777" w:rsidTr="005B43B3">
        <w:tc>
          <w:tcPr>
            <w:tcW w:w="2122" w:type="dxa"/>
          </w:tcPr>
          <w:p w14:paraId="1DCCCDF8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55066CF9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728F6A0A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3653E2DB" w14:textId="77777777" w:rsidTr="005B43B3">
        <w:tc>
          <w:tcPr>
            <w:tcW w:w="2122" w:type="dxa"/>
          </w:tcPr>
          <w:p w14:paraId="7F66A913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2071453A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34798E46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691AD6D0" w14:textId="77777777" w:rsidTr="005B43B3">
        <w:tc>
          <w:tcPr>
            <w:tcW w:w="2122" w:type="dxa"/>
          </w:tcPr>
          <w:p w14:paraId="4B32B3B7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73254A3F" w14:textId="77777777" w:rsidR="001C448A" w:rsidRPr="008E4E7B" w:rsidRDefault="001C448A" w:rsidP="005B43B3">
            <w:pPr>
              <w:rPr>
                <w:lang w:val="en-GB"/>
              </w:rPr>
            </w:pPr>
          </w:p>
        </w:tc>
        <w:tc>
          <w:tcPr>
            <w:tcW w:w="6713" w:type="dxa"/>
          </w:tcPr>
          <w:p w14:paraId="789E39C3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45AFD5D5" w14:textId="77777777" w:rsidR="001C448A" w:rsidRPr="008E4E7B" w:rsidRDefault="001C448A" w:rsidP="001C448A">
      <w:pPr>
        <w:rPr>
          <w:lang w:val="en-GB"/>
        </w:rPr>
      </w:pPr>
    </w:p>
    <w:p w14:paraId="05AB3848" w14:textId="77777777" w:rsidR="001C448A" w:rsidRPr="008E4E7B" w:rsidRDefault="001C448A" w:rsidP="001C448A">
      <w:pPr>
        <w:rPr>
          <w:i/>
          <w:iCs/>
          <w:lang w:val="en-GB"/>
        </w:rPr>
      </w:pPr>
      <w:r w:rsidRPr="008E4E7B">
        <w:rPr>
          <w:i/>
          <w:iCs/>
          <w:lang w:val="en-GB"/>
        </w:rPr>
        <w:t>Learning journal template</w:t>
      </w:r>
    </w:p>
    <w:p w14:paraId="149AC4DA" w14:textId="77777777" w:rsidR="001C448A" w:rsidRPr="008E4E7B" w:rsidRDefault="001C448A" w:rsidP="001C448A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6004"/>
      </w:tblGrid>
      <w:tr w:rsidR="001C448A" w:rsidRPr="008E4E7B" w14:paraId="7DD9CA57" w14:textId="77777777" w:rsidTr="005B43B3">
        <w:tc>
          <w:tcPr>
            <w:tcW w:w="3681" w:type="dxa"/>
          </w:tcPr>
          <w:p w14:paraId="107E967F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Name Intern</w:t>
            </w:r>
          </w:p>
        </w:tc>
        <w:tc>
          <w:tcPr>
            <w:tcW w:w="6004" w:type="dxa"/>
          </w:tcPr>
          <w:p w14:paraId="63603B8F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0C4E74" w14:paraId="5F8A4256" w14:textId="77777777" w:rsidTr="005B43B3">
        <w:tc>
          <w:tcPr>
            <w:tcW w:w="3681" w:type="dxa"/>
          </w:tcPr>
          <w:p w14:paraId="2734734D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Area or department of the company</w:t>
            </w:r>
          </w:p>
        </w:tc>
        <w:tc>
          <w:tcPr>
            <w:tcW w:w="6004" w:type="dxa"/>
          </w:tcPr>
          <w:p w14:paraId="22382904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8E4E7B" w14:paraId="4C54C1A7" w14:textId="77777777" w:rsidTr="005B43B3">
        <w:tc>
          <w:tcPr>
            <w:tcW w:w="3681" w:type="dxa"/>
          </w:tcPr>
          <w:p w14:paraId="561FCCCF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Work activity</w:t>
            </w:r>
          </w:p>
        </w:tc>
        <w:tc>
          <w:tcPr>
            <w:tcW w:w="6004" w:type="dxa"/>
          </w:tcPr>
          <w:p w14:paraId="1D010CCC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8E4E7B" w14:paraId="2C49AA51" w14:textId="77777777" w:rsidTr="005B43B3">
        <w:tc>
          <w:tcPr>
            <w:tcW w:w="3681" w:type="dxa"/>
          </w:tcPr>
          <w:p w14:paraId="6A9611CF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Learning journal Nr.</w:t>
            </w:r>
          </w:p>
        </w:tc>
        <w:tc>
          <w:tcPr>
            <w:tcW w:w="6004" w:type="dxa"/>
          </w:tcPr>
          <w:p w14:paraId="1A3632DB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  <w:tr w:rsidR="001C448A" w:rsidRPr="008E4E7B" w14:paraId="24FFF201" w14:textId="77777777" w:rsidTr="005B43B3">
        <w:tc>
          <w:tcPr>
            <w:tcW w:w="3681" w:type="dxa"/>
          </w:tcPr>
          <w:p w14:paraId="2117A617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Date</w:t>
            </w:r>
          </w:p>
        </w:tc>
        <w:tc>
          <w:tcPr>
            <w:tcW w:w="6004" w:type="dxa"/>
          </w:tcPr>
          <w:p w14:paraId="234B90D5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09F3D3CD" w14:textId="77777777" w:rsidR="001C448A" w:rsidRPr="008E4E7B" w:rsidRDefault="001C448A" w:rsidP="001C448A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839"/>
      </w:tblGrid>
      <w:tr w:rsidR="001C448A" w:rsidRPr="008E4E7B" w14:paraId="35A3C1FD" w14:textId="77777777" w:rsidTr="005B43B3">
        <w:tc>
          <w:tcPr>
            <w:tcW w:w="846" w:type="dxa"/>
          </w:tcPr>
          <w:p w14:paraId="6A11253B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rFonts w:ascii="Arial" w:eastAsia="Calibri" w:hAnsi="Arial"/>
                <w:b/>
                <w:noProof/>
                <w:color w:val="008000"/>
                <w:lang w:val="en-GB" w:eastAsia="de-DE"/>
              </w:rPr>
              <w:drawing>
                <wp:inline distT="0" distB="0" distL="0" distR="0" wp14:anchorId="6BBFD216" wp14:editId="38EB75FA">
                  <wp:extent cx="371475" cy="371475"/>
                  <wp:effectExtent l="0" t="0" r="9525" b="9525"/>
                  <wp:docPr id="5" name="Grafik 5" descr="Han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Han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9" w:type="dxa"/>
          </w:tcPr>
          <w:p w14:paraId="2ECE2665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Workflow</w:t>
            </w:r>
          </w:p>
        </w:tc>
      </w:tr>
      <w:tr w:rsidR="001C448A" w:rsidRPr="008E4E7B" w14:paraId="0811D220" w14:textId="77777777" w:rsidTr="005B43B3">
        <w:tc>
          <w:tcPr>
            <w:tcW w:w="9685" w:type="dxa"/>
            <w:gridSpan w:val="2"/>
          </w:tcPr>
          <w:p w14:paraId="6655E3D2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2EB6B924" w14:textId="77777777" w:rsidR="001C448A" w:rsidRPr="008E4E7B" w:rsidRDefault="001C448A" w:rsidP="001C448A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839"/>
      </w:tblGrid>
      <w:tr w:rsidR="001C448A" w:rsidRPr="008E4E7B" w14:paraId="46CABDEB" w14:textId="77777777" w:rsidTr="005B43B3">
        <w:tc>
          <w:tcPr>
            <w:tcW w:w="846" w:type="dxa"/>
          </w:tcPr>
          <w:p w14:paraId="32E977AA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rFonts w:ascii="Arial" w:eastAsia="Calibri" w:hAnsi="Arial"/>
                <w:b/>
                <w:noProof/>
                <w:color w:val="008000"/>
                <w:lang w:val="en-GB" w:eastAsia="de-DE"/>
              </w:rPr>
              <w:drawing>
                <wp:inline distT="0" distB="0" distL="0" distR="0" wp14:anchorId="3C19C586" wp14:editId="43BB6704">
                  <wp:extent cx="371475" cy="371475"/>
                  <wp:effectExtent l="0" t="0" r="9525" b="9525"/>
                  <wp:docPr id="7" name="Grafik 7" descr="Ster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Stern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9" w:type="dxa"/>
          </w:tcPr>
          <w:p w14:paraId="41A08994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Notes</w:t>
            </w:r>
          </w:p>
        </w:tc>
      </w:tr>
      <w:tr w:rsidR="001C448A" w:rsidRPr="008E4E7B" w14:paraId="64D98F00" w14:textId="77777777" w:rsidTr="005B43B3">
        <w:tc>
          <w:tcPr>
            <w:tcW w:w="9685" w:type="dxa"/>
            <w:gridSpan w:val="2"/>
          </w:tcPr>
          <w:p w14:paraId="6AE4C153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094FEAF7" w14:textId="77777777" w:rsidR="001C448A" w:rsidRPr="008E4E7B" w:rsidRDefault="001C448A" w:rsidP="001C448A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839"/>
      </w:tblGrid>
      <w:tr w:rsidR="001C448A" w:rsidRPr="008E4E7B" w14:paraId="73CF254F" w14:textId="77777777" w:rsidTr="005B43B3">
        <w:tc>
          <w:tcPr>
            <w:tcW w:w="846" w:type="dxa"/>
          </w:tcPr>
          <w:p w14:paraId="59F5B1C9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rFonts w:ascii="Arial" w:eastAsia="Calibri" w:hAnsi="Arial"/>
                <w:b/>
                <w:noProof/>
                <w:color w:val="008000"/>
                <w:lang w:val="en-GB" w:eastAsia="de-DE"/>
              </w:rPr>
              <w:drawing>
                <wp:inline distT="0" distB="0" distL="0" distR="0" wp14:anchorId="076BED48" wp14:editId="527A9B0D">
                  <wp:extent cx="371475" cy="371475"/>
                  <wp:effectExtent l="0" t="0" r="9525" b="9525"/>
                  <wp:docPr id="9" name="Grafik 9" descr="Aug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Aug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9" w:type="dxa"/>
          </w:tcPr>
          <w:p w14:paraId="41B264BB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Sketches, photos</w:t>
            </w:r>
          </w:p>
        </w:tc>
      </w:tr>
      <w:tr w:rsidR="001C448A" w:rsidRPr="008E4E7B" w14:paraId="18618C84" w14:textId="77777777" w:rsidTr="005B43B3">
        <w:tc>
          <w:tcPr>
            <w:tcW w:w="9685" w:type="dxa"/>
            <w:gridSpan w:val="2"/>
          </w:tcPr>
          <w:p w14:paraId="6CD73D8F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71585747" w14:textId="77777777" w:rsidR="001C448A" w:rsidRPr="008E4E7B" w:rsidRDefault="001C448A" w:rsidP="001C448A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839"/>
      </w:tblGrid>
      <w:tr w:rsidR="001C448A" w:rsidRPr="008E4E7B" w14:paraId="42464058" w14:textId="77777777" w:rsidTr="005B43B3">
        <w:tc>
          <w:tcPr>
            <w:tcW w:w="846" w:type="dxa"/>
          </w:tcPr>
          <w:p w14:paraId="651928E4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rFonts w:ascii="Arial" w:eastAsia="Calibri" w:hAnsi="Arial"/>
                <w:b/>
                <w:noProof/>
                <w:color w:val="008000"/>
                <w:lang w:val="en-GB" w:eastAsia="de-DE"/>
              </w:rPr>
              <w:drawing>
                <wp:inline distT="0" distB="0" distL="0" distR="0" wp14:anchorId="449B2EE5" wp14:editId="1062D39F">
                  <wp:extent cx="371475" cy="371475"/>
                  <wp:effectExtent l="0" t="0" r="9525" b="9525"/>
                  <wp:docPr id="12" name="Grafik 12" descr="Pfeil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Pfeil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9" w:type="dxa"/>
          </w:tcPr>
          <w:p w14:paraId="11429476" w14:textId="77777777" w:rsidR="001C448A" w:rsidRPr="008E4E7B" w:rsidRDefault="001C448A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Competencies</w:t>
            </w:r>
          </w:p>
        </w:tc>
      </w:tr>
      <w:tr w:rsidR="001C448A" w:rsidRPr="008E4E7B" w14:paraId="76512806" w14:textId="77777777" w:rsidTr="005B43B3">
        <w:tc>
          <w:tcPr>
            <w:tcW w:w="9685" w:type="dxa"/>
            <w:gridSpan w:val="2"/>
          </w:tcPr>
          <w:p w14:paraId="1C1F42C4" w14:textId="77777777" w:rsidR="001C448A" w:rsidRPr="008E4E7B" w:rsidRDefault="001C448A" w:rsidP="005B43B3">
            <w:pPr>
              <w:rPr>
                <w:lang w:val="en-GB"/>
              </w:rPr>
            </w:pPr>
          </w:p>
        </w:tc>
      </w:tr>
    </w:tbl>
    <w:p w14:paraId="227971AE" w14:textId="77777777" w:rsidR="001C448A" w:rsidRPr="008E4E7B" w:rsidRDefault="001C448A" w:rsidP="001C448A">
      <w:pPr>
        <w:rPr>
          <w:lang w:val="en-GB"/>
        </w:rPr>
      </w:pPr>
    </w:p>
    <w:p w14:paraId="280AF1A9" w14:textId="77777777" w:rsidR="001C448A" w:rsidRPr="008E4E7B" w:rsidRDefault="001C448A" w:rsidP="001C448A">
      <w:pPr>
        <w:rPr>
          <w:lang w:val="en-GB"/>
        </w:rPr>
      </w:pPr>
    </w:p>
    <w:p w14:paraId="46E5A4E1" w14:textId="77777777" w:rsidR="001C448A" w:rsidRPr="008E4E7B" w:rsidRDefault="001C448A" w:rsidP="001C448A">
      <w:pPr>
        <w:rPr>
          <w:lang w:val="en-GB"/>
        </w:rPr>
      </w:pPr>
    </w:p>
    <w:p w14:paraId="72F32653" w14:textId="77777777" w:rsidR="001C448A" w:rsidRPr="008E4E7B" w:rsidRDefault="001C448A" w:rsidP="001C448A">
      <w:pPr>
        <w:rPr>
          <w:lang w:val="en-GB"/>
        </w:rPr>
      </w:pPr>
    </w:p>
    <w:p w14:paraId="75122F24" w14:textId="77777777" w:rsidR="001C448A" w:rsidRPr="008E4E7B" w:rsidRDefault="001C448A" w:rsidP="001C448A">
      <w:pPr>
        <w:rPr>
          <w:lang w:val="en-GB"/>
        </w:rPr>
      </w:pPr>
      <w:r w:rsidRPr="008E4E7B">
        <w:rPr>
          <w:lang w:val="en-GB"/>
        </w:rPr>
        <w:t xml:space="preserve">............................................... </w:t>
      </w:r>
      <w:r w:rsidRPr="008E4E7B">
        <w:rPr>
          <w:lang w:val="en-GB"/>
        </w:rPr>
        <w:tab/>
      </w:r>
      <w:r w:rsidRPr="008E4E7B">
        <w:rPr>
          <w:lang w:val="en-GB"/>
        </w:rPr>
        <w:tab/>
        <w:t>………………………………………………………………………………………………..</w:t>
      </w:r>
    </w:p>
    <w:p w14:paraId="6F417F8B" w14:textId="01450FC6" w:rsidR="001C448A" w:rsidRPr="00C0247A" w:rsidRDefault="001C448A" w:rsidP="00C0247A">
      <w:pPr>
        <w:rPr>
          <w:lang w:val="en-GB"/>
        </w:rPr>
      </w:pPr>
      <w:r w:rsidRPr="008E4E7B">
        <w:rPr>
          <w:lang w:val="en-GB"/>
        </w:rPr>
        <w:t>Place and date</w:t>
      </w:r>
      <w:r w:rsidRPr="008E4E7B">
        <w:rPr>
          <w:lang w:val="en-GB"/>
        </w:rPr>
        <w:tab/>
      </w:r>
      <w:r w:rsidRPr="008E4E7B">
        <w:rPr>
          <w:lang w:val="en-GB"/>
        </w:rPr>
        <w:tab/>
      </w:r>
      <w:r w:rsidRPr="008E4E7B">
        <w:rPr>
          <w:lang w:val="en-GB"/>
        </w:rPr>
        <w:tab/>
      </w:r>
      <w:r w:rsidRPr="008E4E7B">
        <w:rPr>
          <w:lang w:val="en-GB"/>
        </w:rPr>
        <w:tab/>
        <w:t>Intern</w:t>
      </w:r>
    </w:p>
    <w:sectPr w:rsidR="001C448A" w:rsidRPr="00C0247A" w:rsidSect="00540A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A562" w14:textId="77777777" w:rsidR="001C448A" w:rsidRPr="00C6782B" w:rsidRDefault="001C448A">
      <w:r w:rsidRPr="00C6782B">
        <w:separator/>
      </w:r>
    </w:p>
  </w:endnote>
  <w:endnote w:type="continuationSeparator" w:id="0">
    <w:p w14:paraId="699A0FAC" w14:textId="77777777" w:rsidR="001C448A" w:rsidRPr="00C6782B" w:rsidRDefault="001C448A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ADA9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7D6D53">
      <w:rPr>
        <w:sz w:val="14"/>
        <w:szCs w:val="14"/>
        <w:lang w:val="en-US"/>
      </w:rPr>
      <w:t>Page</w:t>
    </w:r>
    <w:r w:rsidR="00C0247A" w:rsidRPr="007D6D53">
      <w:rPr>
        <w:sz w:val="14"/>
        <w:szCs w:val="14"/>
        <w:lang w:val="en-US"/>
      </w:rPr>
      <w:t xml:space="preserve"> </w:t>
    </w:r>
    <w:r w:rsidR="00C0247A" w:rsidRPr="007D6D53">
      <w:rPr>
        <w:sz w:val="14"/>
        <w:szCs w:val="14"/>
        <w:lang w:val="en-US"/>
      </w:rPr>
      <w:fldChar w:fldCharType="begin"/>
    </w:r>
    <w:r w:rsidR="00C0247A" w:rsidRPr="007D6D53">
      <w:rPr>
        <w:sz w:val="14"/>
        <w:szCs w:val="14"/>
        <w:lang w:val="en-US"/>
      </w:rPr>
      <w:instrText xml:space="preserve"> PAGE   \* MERGEFORMAT </w:instrText>
    </w:r>
    <w:r w:rsidR="00C0247A" w:rsidRPr="007D6D53">
      <w:rPr>
        <w:sz w:val="14"/>
        <w:szCs w:val="14"/>
        <w:lang w:val="en-US"/>
      </w:rPr>
      <w:fldChar w:fldCharType="separate"/>
    </w:r>
    <w:r w:rsidR="00C0247A" w:rsidRPr="007D6D53">
      <w:rPr>
        <w:sz w:val="14"/>
        <w:szCs w:val="14"/>
        <w:lang w:val="en-US"/>
      </w:rPr>
      <w:t>1</w:t>
    </w:r>
    <w:r w:rsidR="00C0247A" w:rsidRPr="007D6D53">
      <w:rPr>
        <w:sz w:val="14"/>
        <w:szCs w:val="14"/>
        <w:lang w:val="en-US"/>
      </w:rPr>
      <w:fldChar w:fldCharType="end"/>
    </w:r>
    <w:r w:rsidR="00C0247A" w:rsidRPr="007D6D53">
      <w:rPr>
        <w:sz w:val="14"/>
        <w:szCs w:val="14"/>
        <w:lang w:val="en-US"/>
      </w:rPr>
      <w:t>/</w:t>
    </w:r>
    <w:r w:rsidR="00C0247A" w:rsidRPr="007D6D53">
      <w:rPr>
        <w:sz w:val="14"/>
        <w:szCs w:val="14"/>
        <w:lang w:val="en-US"/>
      </w:rPr>
      <w:fldChar w:fldCharType="begin"/>
    </w:r>
    <w:r w:rsidR="00C0247A" w:rsidRPr="007D6D53">
      <w:rPr>
        <w:sz w:val="14"/>
        <w:szCs w:val="14"/>
        <w:lang w:val="en-US"/>
      </w:rPr>
      <w:instrText xml:space="preserve"> NUMPAGES   \* MERGEFORMAT </w:instrText>
    </w:r>
    <w:r w:rsidR="00C0247A" w:rsidRPr="007D6D53">
      <w:rPr>
        <w:sz w:val="14"/>
        <w:szCs w:val="14"/>
        <w:lang w:val="en-US"/>
      </w:rPr>
      <w:fldChar w:fldCharType="separate"/>
    </w:r>
    <w:r w:rsidR="00C0247A" w:rsidRPr="007D6D53">
      <w:rPr>
        <w:sz w:val="14"/>
        <w:szCs w:val="14"/>
        <w:lang w:val="en-US"/>
      </w:rPr>
      <w:t>2</w:t>
    </w:r>
    <w:r w:rsidR="00C0247A" w:rsidRPr="007D6D53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A69D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F76C" w14:textId="7E3108BE" w:rsidR="006C4D77" w:rsidRPr="00731E48" w:rsidRDefault="00E14841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tab/>
    </w:r>
    <w:r w:rsidR="00C26634" w:rsidRPr="007D6D53">
      <w:rPr>
        <w:sz w:val="14"/>
        <w:szCs w:val="14"/>
        <w:lang w:val="en-US"/>
      </w:rPr>
      <w:t>Page</w:t>
    </w:r>
    <w:r w:rsidR="00C0247A" w:rsidRPr="007D6D53">
      <w:rPr>
        <w:sz w:val="14"/>
        <w:szCs w:val="14"/>
        <w:lang w:val="en-US"/>
      </w:rPr>
      <w:t xml:space="preserve"> </w:t>
    </w:r>
    <w:r w:rsidR="00C0247A" w:rsidRPr="007D6D53">
      <w:rPr>
        <w:sz w:val="14"/>
        <w:szCs w:val="14"/>
        <w:lang w:val="en-US"/>
      </w:rPr>
      <w:fldChar w:fldCharType="begin"/>
    </w:r>
    <w:r w:rsidR="00C0247A" w:rsidRPr="007D6D53">
      <w:rPr>
        <w:sz w:val="14"/>
        <w:szCs w:val="14"/>
        <w:lang w:val="en-US"/>
      </w:rPr>
      <w:instrText xml:space="preserve"> PAGE   \* MERGEFORMAT </w:instrText>
    </w:r>
    <w:r w:rsidR="00C0247A" w:rsidRPr="007D6D53">
      <w:rPr>
        <w:sz w:val="14"/>
        <w:szCs w:val="14"/>
        <w:lang w:val="en-US"/>
      </w:rPr>
      <w:fldChar w:fldCharType="separate"/>
    </w:r>
    <w:r w:rsidR="00C0247A" w:rsidRPr="007D6D53">
      <w:rPr>
        <w:sz w:val="14"/>
        <w:szCs w:val="14"/>
        <w:lang w:val="en-US"/>
      </w:rPr>
      <w:t>1</w:t>
    </w:r>
    <w:r w:rsidR="00C0247A" w:rsidRPr="007D6D53">
      <w:rPr>
        <w:sz w:val="14"/>
        <w:szCs w:val="14"/>
        <w:lang w:val="en-US"/>
      </w:rPr>
      <w:fldChar w:fldCharType="end"/>
    </w:r>
    <w:r w:rsidR="00C0247A" w:rsidRPr="007D6D53">
      <w:rPr>
        <w:sz w:val="14"/>
        <w:szCs w:val="14"/>
        <w:lang w:val="en-US"/>
      </w:rPr>
      <w:t>/</w:t>
    </w:r>
    <w:r w:rsidR="00C0247A" w:rsidRPr="007D6D53">
      <w:rPr>
        <w:sz w:val="14"/>
        <w:szCs w:val="14"/>
        <w:lang w:val="en-US"/>
      </w:rPr>
      <w:fldChar w:fldCharType="begin"/>
    </w:r>
    <w:r w:rsidR="00C0247A" w:rsidRPr="007D6D53">
      <w:rPr>
        <w:sz w:val="14"/>
        <w:szCs w:val="14"/>
        <w:lang w:val="en-US"/>
      </w:rPr>
      <w:instrText xml:space="preserve"> NUMPAGES   \* MERGEFORMAT </w:instrText>
    </w:r>
    <w:r w:rsidR="00C0247A" w:rsidRPr="007D6D53">
      <w:rPr>
        <w:sz w:val="14"/>
        <w:szCs w:val="14"/>
        <w:lang w:val="en-US"/>
      </w:rPr>
      <w:fldChar w:fldCharType="separate"/>
    </w:r>
    <w:r w:rsidR="00C0247A" w:rsidRPr="007D6D53">
      <w:rPr>
        <w:sz w:val="14"/>
        <w:szCs w:val="14"/>
        <w:lang w:val="en-US"/>
      </w:rPr>
      <w:t>2</w:t>
    </w:r>
    <w:r w:rsidR="00C0247A" w:rsidRPr="007D6D53">
      <w:rPr>
        <w:sz w:val="14"/>
        <w:szCs w:val="14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AE34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EACF" w14:textId="77777777" w:rsidR="001C448A" w:rsidRPr="00C6782B" w:rsidRDefault="001C448A">
      <w:r w:rsidRPr="00C6782B">
        <w:separator/>
      </w:r>
    </w:p>
  </w:footnote>
  <w:footnote w:type="continuationSeparator" w:id="0">
    <w:p w14:paraId="0A94D433" w14:textId="77777777" w:rsidR="001C448A" w:rsidRPr="00C6782B" w:rsidRDefault="001C448A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1F43" w14:textId="55C79B9B" w:rsidR="00504191" w:rsidRDefault="00C26634" w:rsidP="00E40D2D">
    <w:r>
      <w:t xml:space="preserve"> </w:t>
    </w:r>
  </w:p>
  <w:p w14:paraId="09FC3724" w14:textId="3A296533" w:rsidR="00504191" w:rsidRDefault="00C26634" w:rsidP="00E40D2D">
    <w:bookmarkStart w:id="0" w:name="_DN_Hide_4"/>
    <w:r>
      <w:t xml:space="preserve"> </w:t>
    </w:r>
  </w:p>
  <w:bookmarkEnd w:id="0"/>
  <w:p w14:paraId="2BDC25D7" w14:textId="65A969BD" w:rsidR="00C26634" w:rsidRPr="006C3E11" w:rsidRDefault="00C26634" w:rsidP="00E40D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3FD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B900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DA70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3B6DE7"/>
    <w:multiLevelType w:val="multilevel"/>
    <w:tmpl w:val="10CE193C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7428237">
    <w:abstractNumId w:val="5"/>
  </w:num>
  <w:num w:numId="2" w16cid:durableId="2070760296">
    <w:abstractNumId w:val="4"/>
  </w:num>
  <w:num w:numId="3" w16cid:durableId="1524126420">
    <w:abstractNumId w:val="2"/>
  </w:num>
  <w:num w:numId="4" w16cid:durableId="1300767157">
    <w:abstractNumId w:val="6"/>
  </w:num>
  <w:num w:numId="5" w16cid:durableId="4750848">
    <w:abstractNumId w:val="0"/>
  </w:num>
  <w:num w:numId="6" w16cid:durableId="1813868396">
    <w:abstractNumId w:val="0"/>
  </w:num>
  <w:num w:numId="7" w16cid:durableId="87165985">
    <w:abstractNumId w:val="1"/>
  </w:num>
  <w:num w:numId="8" w16cid:durableId="167447915">
    <w:abstractNumId w:val="1"/>
  </w:num>
  <w:num w:numId="9" w16cid:durableId="144392491">
    <w:abstractNumId w:val="1"/>
  </w:num>
  <w:num w:numId="10" w16cid:durableId="495270050">
    <w:abstractNumId w:val="1"/>
  </w:num>
  <w:num w:numId="11" w16cid:durableId="1579632858">
    <w:abstractNumId w:val="0"/>
  </w:num>
  <w:num w:numId="12" w16cid:durableId="448160912">
    <w:abstractNumId w:val="0"/>
  </w:num>
  <w:num w:numId="13" w16cid:durableId="73508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1C448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C4E74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448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247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F1A2FC"/>
  <w15:docId w15:val="{9517C263-CF6A-4442-B6EA-079EF11E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4C7AC9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s://lp.berufsbildung.ch/dyn/3064.aspx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4.xml"/><Relationship Id="rId27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fluets\AppData\Local\Temp\Docunize\00%20Template%20A4%20high%201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6FDFCB57D0948B915F9BF5E819397" ma:contentTypeVersion="20" ma:contentTypeDescription="Ein neues Dokument erstellen." ma:contentTypeScope="" ma:versionID="5055e94b4eeb34dddcb91e6054d66cbc">
  <xsd:schema xmlns:xsd="http://www.w3.org/2001/XMLSchema" xmlns:xs="http://www.w3.org/2001/XMLSchema" xmlns:p="http://schemas.microsoft.com/office/2006/metadata/properties" xmlns:ns2="bd5c1ef4-a5a8-4f60-b734-518beb01c7b7" xmlns:ns3="9a7d57e2-a6f6-4353-bdc3-995d0b2e54a4" targetNamespace="http://schemas.microsoft.com/office/2006/metadata/properties" ma:root="true" ma:fieldsID="9caa54741414d78dd4f284d7e202f50c" ns2:_="" ns3:_="">
    <xsd:import namespace="bd5c1ef4-a5a8-4f60-b734-518beb01c7b7"/>
    <xsd:import namespace="9a7d57e2-a6f6-4353-bdc3-995d0b2e54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ink_x0020_oder_x0020_Bild" minOccurs="0"/>
                <xsd:element ref="ns3:lcf76f155ced4ddcb4097134ff3c332f" minOccurs="0"/>
                <xsd:element ref="ns2:TaxCatchAll" minOccurs="0"/>
                <xsd:element ref="ns3:TopPics" minOccurs="0"/>
                <xsd:element ref="ns3:TopPicsSB" minOccurs="0"/>
                <xsd:element ref="ns3:TopPics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1ef4-a5a8-4f60-b734-518beb01c7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9aeb69-1acc-460c-b6e0-f66c24fee4fc}" ma:internalName="TaxCatchAll" ma:showField="CatchAllData" ma:web="bd5c1ef4-a5a8-4f60-b734-518beb01c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d57e2-a6f6-4353-bdc3-995d0b2e5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ink_x0020_oder_x0020_Bild" ma:index="20" nillable="true" ma:displayName="Link oder Bild" ma:format="Hyperlink" ma:internalName="Link_x0020_oder_x0020_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Pics" ma:index="24" nillable="true" ma:displayName="Top Pics" ma:format="Dropdown" ma:internalName="TopPics">
      <xsd:simpleType>
        <xsd:restriction base="dms:Choice">
          <xsd:enumeration value="10/10"/>
          <xsd:enumeration value="8/10"/>
          <xsd:enumeration value="Für andere Projekte besser"/>
        </xsd:restriction>
      </xsd:simpleType>
    </xsd:element>
    <xsd:element name="TopPicsSB" ma:index="25" nillable="true" ma:displayName="Top Pics SB" ma:format="Dropdown" ma:internalName="TopPicsSB">
      <xsd:simpleType>
        <xsd:restriction base="dms:Choice">
          <xsd:enumeration value="10/10"/>
          <xsd:enumeration value="8/10"/>
          <xsd:enumeration value="andere Projekte besser"/>
        </xsd:restriction>
      </xsd:simpleType>
    </xsd:element>
    <xsd:element name="TopPicsCT" ma:index="26" nillable="true" ma:displayName="Top Pics CT" ma:format="Dropdown" ma:internalName="TopPicsCT">
      <xsd:simpleType>
        <xsd:restriction base="dms:Choice">
          <xsd:enumeration value="10/10"/>
          <xsd:enumeration value="8/10"/>
          <xsd:enumeration value="andere Projekte bess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PicsSB xmlns="9a7d57e2-a6f6-4353-bdc3-995d0b2e54a4" xsi:nil="true"/>
    <lcf76f155ced4ddcb4097134ff3c332f xmlns="9a7d57e2-a6f6-4353-bdc3-995d0b2e54a4">
      <Terms xmlns="http://schemas.microsoft.com/office/infopath/2007/PartnerControls"/>
    </lcf76f155ced4ddcb4097134ff3c332f>
    <Link_x0020_oder_x0020_Bild xmlns="9a7d57e2-a6f6-4353-bdc3-995d0b2e54a4">
      <Url xsi:nil="true"/>
      <Description xsi:nil="true"/>
    </Link_x0020_oder_x0020_Bild>
    <TopPics xmlns="9a7d57e2-a6f6-4353-bdc3-995d0b2e54a4" xsi:nil="true"/>
    <TaxCatchAll xmlns="bd5c1ef4-a5a8-4f60-b734-518beb01c7b7" xsi:nil="true"/>
    <TopPicsCT xmlns="9a7d57e2-a6f6-4353-bdc3-995d0b2e54a4" xsi:nil="true"/>
  </documentManagement>
</p:properties>
</file>

<file path=customXml/itemProps1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5ABA7-EC13-4CE7-A579-51174AC3C812}"/>
</file>

<file path=customXml/itemProps5.xml><?xml version="1.0" encoding="utf-8"?>
<ds:datastoreItem xmlns:ds="http://schemas.openxmlformats.org/officeDocument/2006/customXml" ds:itemID="{93BBDA37-C893-4545-8832-A10E8C254C05}"/>
</file>

<file path=customXml/itemProps6.xml><?xml version="1.0" encoding="utf-8"?>
<ds:datastoreItem xmlns:ds="http://schemas.openxmlformats.org/officeDocument/2006/customXml" ds:itemID="{E89E1AAC-648E-4B8D-9306-F11A98C4CCA3}"/>
</file>

<file path=docProps/app.xml><?xml version="1.0" encoding="utf-8"?>
<Properties xmlns="http://schemas.openxmlformats.org/officeDocument/2006/extended-properties" xmlns:vt="http://schemas.openxmlformats.org/officeDocument/2006/docPropsVTypes">
  <Template>00 Template A4 high 1.dotm</Template>
  <TotalTime>0</TotalTime>
  <Pages>2</Pages>
  <Words>233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Flütsch Simon HSLU W</dc:creator>
  <cp:lastModifiedBy>Mirco Nussbaum</cp:lastModifiedBy>
  <cp:revision>3</cp:revision>
  <cp:lastPrinted>2007-08-23T08:57:00Z</cp:lastPrinted>
  <dcterms:created xsi:type="dcterms:W3CDTF">2023-05-05T09:33:00Z</dcterms:created>
  <dcterms:modified xsi:type="dcterms:W3CDTF">2023-05-16T17:34:00Z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EN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2023-05-05T09:37:25Z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63ad666c-016a-4f8a-8e31-dd043455474d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0x010100E756FDFCB57D0948B915F9BF5E819397</vt:lpwstr>
  </property>
</Properties>
</file>